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061D" w:rsidRDefault="0077061D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77061D" w:rsidRDefault="00B50163">
      <w:pPr>
        <w:spacing w:after="1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Обработка измерений</w:t>
      </w:r>
    </w:p>
    <w:p w:rsidR="003D03A0" w:rsidRPr="005578A5" w:rsidRDefault="00B50163" w:rsidP="001B0612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Результаты измерений, выполненные прибором, </w:t>
      </w:r>
      <w:r w:rsidR="001B0612">
        <w:rPr>
          <w:rFonts w:ascii="Times New Roman" w:hAnsi="Times New Roman"/>
          <w:sz w:val="20"/>
          <w:szCs w:val="20"/>
        </w:rPr>
        <w:t xml:space="preserve">считать верными, пока не истек срок проверки прибора. </w:t>
      </w:r>
      <w:r w:rsidR="001B0612" w:rsidRPr="001B0612">
        <w:rPr>
          <w:rFonts w:ascii="Times New Roman" w:hAnsi="Times New Roman"/>
          <w:sz w:val="20"/>
          <w:szCs w:val="20"/>
        </w:rPr>
        <w:t>Не реже одного раза в 12 месяцев должна проводиться поверка барометра</w:t>
      </w:r>
      <w:r w:rsidR="001B0612">
        <w:rPr>
          <w:rFonts w:ascii="Times New Roman" w:hAnsi="Times New Roman"/>
          <w:sz w:val="20"/>
          <w:szCs w:val="20"/>
        </w:rPr>
        <w:t>, результаты которой вносятся в настоящий паспорт.</w:t>
      </w:r>
    </w:p>
    <w:p w:rsidR="0077061D" w:rsidRDefault="0077061D" w:rsidP="003D03A0">
      <w:pPr>
        <w:spacing w:after="0" w:line="240" w:lineRule="auto"/>
        <w:jc w:val="both"/>
      </w:pPr>
    </w:p>
    <w:p w:rsidR="0077061D" w:rsidRDefault="0077061D">
      <w:pPr>
        <w:spacing w:after="0"/>
        <w:ind w:firstLine="709"/>
        <w:rPr>
          <w:rFonts w:ascii="Times New Roman" w:hAnsi="Times New Roman"/>
          <w:sz w:val="20"/>
          <w:szCs w:val="20"/>
        </w:rPr>
      </w:pPr>
    </w:p>
    <w:p w:rsidR="003D03A0" w:rsidRPr="005578A5" w:rsidRDefault="001B0612" w:rsidP="003D03A0">
      <w:pPr>
        <w:spacing w:after="1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Проверка средств измерения</w:t>
      </w:r>
      <w:bookmarkStart w:id="0" w:name="_GoBack"/>
      <w:bookmarkEnd w:id="0"/>
    </w:p>
    <w:p w:rsidR="003D03A0" w:rsidRPr="005578A5" w:rsidRDefault="003D03A0" w:rsidP="003D03A0">
      <w:pPr>
        <w:spacing w:after="120"/>
        <w:ind w:firstLine="709"/>
        <w:rPr>
          <w:rFonts w:ascii="Times New Roman" w:hAnsi="Times New Roman"/>
          <w:sz w:val="20"/>
          <w:szCs w:val="20"/>
        </w:rPr>
      </w:pPr>
      <w:r w:rsidRPr="005578A5">
        <w:rPr>
          <w:rFonts w:ascii="Times New Roman" w:hAnsi="Times New Roman"/>
          <w:sz w:val="20"/>
          <w:szCs w:val="20"/>
        </w:rPr>
        <w:t xml:space="preserve">Прибор </w:t>
      </w:r>
      <w:r>
        <w:rPr>
          <w:rFonts w:ascii="Times New Roman" w:hAnsi="Times New Roman"/>
          <w:sz w:val="20"/>
          <w:szCs w:val="20"/>
        </w:rPr>
        <w:t>«Опорный барометр»</w:t>
      </w:r>
      <w:r w:rsidRPr="005578A5">
        <w:rPr>
          <w:rFonts w:ascii="Times New Roman" w:hAnsi="Times New Roman"/>
          <w:sz w:val="20"/>
          <w:szCs w:val="20"/>
        </w:rPr>
        <w:t xml:space="preserve"> № _______________</w:t>
      </w:r>
    </w:p>
    <w:tbl>
      <w:tblPr>
        <w:tblW w:w="70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3"/>
        <w:gridCol w:w="1790"/>
        <w:gridCol w:w="1255"/>
        <w:gridCol w:w="1168"/>
        <w:gridCol w:w="1917"/>
      </w:tblGrid>
      <w:tr w:rsidR="0020088B" w:rsidRPr="005578A5" w:rsidTr="0020088B">
        <w:trPr>
          <w:trHeight w:val="780"/>
        </w:trPr>
        <w:tc>
          <w:tcPr>
            <w:tcW w:w="988" w:type="dxa"/>
          </w:tcPr>
          <w:p w:rsidR="0020088B" w:rsidRPr="0020088B" w:rsidRDefault="0020088B" w:rsidP="00437405">
            <w:pPr>
              <w:spacing w:after="12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088B">
              <w:rPr>
                <w:rFonts w:ascii="Times New Roman" w:hAnsi="Times New Roman"/>
                <w:sz w:val="18"/>
                <w:szCs w:val="18"/>
              </w:rPr>
              <w:t>Дата</w:t>
            </w:r>
          </w:p>
        </w:tc>
        <w:tc>
          <w:tcPr>
            <w:tcW w:w="1842" w:type="dxa"/>
          </w:tcPr>
          <w:p w:rsidR="0020088B" w:rsidRPr="0020088B" w:rsidRDefault="0020088B" w:rsidP="00437405">
            <w:pPr>
              <w:spacing w:after="12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088B">
              <w:rPr>
                <w:rFonts w:ascii="Times New Roman" w:hAnsi="Times New Roman"/>
                <w:sz w:val="18"/>
                <w:szCs w:val="18"/>
              </w:rPr>
              <w:t>Должность, фамилия и подпись проводящего проверку</w:t>
            </w:r>
          </w:p>
        </w:tc>
        <w:tc>
          <w:tcPr>
            <w:tcW w:w="1276" w:type="dxa"/>
          </w:tcPr>
          <w:p w:rsidR="0020088B" w:rsidRPr="0020088B" w:rsidRDefault="0020088B" w:rsidP="00437405">
            <w:pPr>
              <w:spacing w:after="12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088B">
              <w:rPr>
                <w:rFonts w:ascii="Times New Roman" w:hAnsi="Times New Roman"/>
                <w:sz w:val="18"/>
                <w:szCs w:val="18"/>
              </w:rPr>
              <w:t>Срок очередной проверки</w:t>
            </w:r>
          </w:p>
        </w:tc>
        <w:tc>
          <w:tcPr>
            <w:tcW w:w="992" w:type="dxa"/>
          </w:tcPr>
          <w:p w:rsidR="0020088B" w:rsidRPr="0020088B" w:rsidRDefault="0020088B" w:rsidP="00437405">
            <w:pPr>
              <w:spacing w:after="12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088B">
              <w:rPr>
                <w:rFonts w:ascii="Times New Roman" w:hAnsi="Times New Roman"/>
                <w:sz w:val="18"/>
                <w:szCs w:val="18"/>
              </w:rPr>
              <w:t>Образцовый прибор</w:t>
            </w:r>
          </w:p>
        </w:tc>
        <w:tc>
          <w:tcPr>
            <w:tcW w:w="1985" w:type="dxa"/>
            <w:shd w:val="clear" w:color="auto" w:fill="auto"/>
          </w:tcPr>
          <w:p w:rsidR="0020088B" w:rsidRPr="0020088B" w:rsidRDefault="0020088B" w:rsidP="00437405">
            <w:pPr>
              <w:spacing w:after="12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088B">
              <w:rPr>
                <w:rFonts w:ascii="Times New Roman" w:hAnsi="Times New Roman"/>
                <w:sz w:val="18"/>
                <w:szCs w:val="18"/>
              </w:rPr>
              <w:t>Примечание</w:t>
            </w:r>
          </w:p>
        </w:tc>
      </w:tr>
      <w:tr w:rsidR="0020088B" w:rsidRPr="005578A5" w:rsidTr="0020088B">
        <w:trPr>
          <w:trHeight w:val="472"/>
        </w:trPr>
        <w:tc>
          <w:tcPr>
            <w:tcW w:w="988" w:type="dxa"/>
          </w:tcPr>
          <w:p w:rsidR="0020088B" w:rsidRPr="005578A5" w:rsidRDefault="0020088B" w:rsidP="00702F16">
            <w:pPr>
              <w:spacing w:after="1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20088B" w:rsidRPr="005578A5" w:rsidRDefault="0020088B" w:rsidP="00702F16">
            <w:pPr>
              <w:spacing w:after="1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0088B" w:rsidRPr="005578A5" w:rsidRDefault="0020088B" w:rsidP="00702F16">
            <w:pPr>
              <w:spacing w:after="1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0088B" w:rsidRPr="005578A5" w:rsidRDefault="0020088B" w:rsidP="00702F16">
            <w:pPr>
              <w:spacing w:after="1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20088B" w:rsidRPr="005578A5" w:rsidRDefault="0020088B" w:rsidP="00702F16">
            <w:pPr>
              <w:spacing w:after="12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0088B" w:rsidRPr="005578A5" w:rsidTr="0020088B">
        <w:trPr>
          <w:trHeight w:val="472"/>
        </w:trPr>
        <w:tc>
          <w:tcPr>
            <w:tcW w:w="988" w:type="dxa"/>
          </w:tcPr>
          <w:p w:rsidR="0020088B" w:rsidRPr="005578A5" w:rsidRDefault="0020088B" w:rsidP="00702F16">
            <w:pPr>
              <w:spacing w:after="1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20088B" w:rsidRPr="005578A5" w:rsidRDefault="0020088B" w:rsidP="00702F16">
            <w:pPr>
              <w:spacing w:after="1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0088B" w:rsidRPr="005578A5" w:rsidRDefault="0020088B" w:rsidP="00702F16">
            <w:pPr>
              <w:spacing w:after="1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0088B" w:rsidRPr="005578A5" w:rsidRDefault="0020088B" w:rsidP="00702F16">
            <w:pPr>
              <w:spacing w:after="1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20088B" w:rsidRPr="005578A5" w:rsidRDefault="0020088B" w:rsidP="00702F16">
            <w:pPr>
              <w:spacing w:after="12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0088B" w:rsidRPr="005578A5" w:rsidTr="0020088B">
        <w:trPr>
          <w:trHeight w:val="472"/>
        </w:trPr>
        <w:tc>
          <w:tcPr>
            <w:tcW w:w="988" w:type="dxa"/>
          </w:tcPr>
          <w:p w:rsidR="0020088B" w:rsidRPr="005578A5" w:rsidRDefault="0020088B" w:rsidP="00702F16">
            <w:pPr>
              <w:spacing w:after="1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20088B" w:rsidRPr="005578A5" w:rsidRDefault="0020088B" w:rsidP="00702F16">
            <w:pPr>
              <w:spacing w:after="1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0088B" w:rsidRPr="005578A5" w:rsidRDefault="0020088B" w:rsidP="00702F16">
            <w:pPr>
              <w:spacing w:after="1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0088B" w:rsidRPr="005578A5" w:rsidRDefault="0020088B" w:rsidP="00702F16">
            <w:pPr>
              <w:spacing w:after="1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20088B" w:rsidRPr="005578A5" w:rsidRDefault="0020088B" w:rsidP="00702F16">
            <w:pPr>
              <w:spacing w:after="12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0088B" w:rsidRPr="005578A5" w:rsidTr="0020088B">
        <w:trPr>
          <w:trHeight w:val="472"/>
        </w:trPr>
        <w:tc>
          <w:tcPr>
            <w:tcW w:w="988" w:type="dxa"/>
          </w:tcPr>
          <w:p w:rsidR="0020088B" w:rsidRPr="005578A5" w:rsidRDefault="0020088B" w:rsidP="00702F16">
            <w:pPr>
              <w:spacing w:after="1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20088B" w:rsidRPr="005578A5" w:rsidRDefault="0020088B" w:rsidP="00702F16">
            <w:pPr>
              <w:spacing w:after="1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0088B" w:rsidRPr="005578A5" w:rsidRDefault="0020088B" w:rsidP="00702F16">
            <w:pPr>
              <w:spacing w:after="1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0088B" w:rsidRPr="005578A5" w:rsidRDefault="0020088B" w:rsidP="00702F16">
            <w:pPr>
              <w:spacing w:after="1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20088B" w:rsidRPr="005578A5" w:rsidRDefault="0020088B" w:rsidP="00702F16">
            <w:pPr>
              <w:spacing w:after="12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0088B" w:rsidRPr="005578A5" w:rsidTr="0020088B">
        <w:trPr>
          <w:trHeight w:val="472"/>
        </w:trPr>
        <w:tc>
          <w:tcPr>
            <w:tcW w:w="988" w:type="dxa"/>
          </w:tcPr>
          <w:p w:rsidR="0020088B" w:rsidRPr="005578A5" w:rsidRDefault="0020088B" w:rsidP="00702F16">
            <w:pPr>
              <w:spacing w:after="1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20088B" w:rsidRPr="005578A5" w:rsidRDefault="0020088B" w:rsidP="00702F16">
            <w:pPr>
              <w:spacing w:after="1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0088B" w:rsidRPr="005578A5" w:rsidRDefault="0020088B" w:rsidP="00702F16">
            <w:pPr>
              <w:spacing w:after="1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0088B" w:rsidRPr="005578A5" w:rsidRDefault="0020088B" w:rsidP="00702F16">
            <w:pPr>
              <w:spacing w:after="1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20088B" w:rsidRPr="005578A5" w:rsidRDefault="0020088B" w:rsidP="00702F16">
            <w:pPr>
              <w:spacing w:after="12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0088B" w:rsidRPr="005578A5" w:rsidTr="0020088B">
        <w:trPr>
          <w:trHeight w:val="472"/>
        </w:trPr>
        <w:tc>
          <w:tcPr>
            <w:tcW w:w="988" w:type="dxa"/>
          </w:tcPr>
          <w:p w:rsidR="0020088B" w:rsidRPr="005578A5" w:rsidRDefault="0020088B" w:rsidP="00702F16">
            <w:pPr>
              <w:spacing w:after="1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20088B" w:rsidRPr="005578A5" w:rsidRDefault="0020088B" w:rsidP="00702F16">
            <w:pPr>
              <w:spacing w:after="1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0088B" w:rsidRPr="005578A5" w:rsidRDefault="0020088B" w:rsidP="00702F16">
            <w:pPr>
              <w:spacing w:after="1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0088B" w:rsidRPr="005578A5" w:rsidRDefault="0020088B" w:rsidP="00702F16">
            <w:pPr>
              <w:spacing w:after="1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20088B" w:rsidRPr="005578A5" w:rsidRDefault="0020088B" w:rsidP="00702F16">
            <w:pPr>
              <w:spacing w:after="12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0088B" w:rsidRPr="005578A5" w:rsidTr="0020088B">
        <w:trPr>
          <w:trHeight w:val="472"/>
        </w:trPr>
        <w:tc>
          <w:tcPr>
            <w:tcW w:w="988" w:type="dxa"/>
          </w:tcPr>
          <w:p w:rsidR="0020088B" w:rsidRPr="005578A5" w:rsidRDefault="0020088B" w:rsidP="00702F16">
            <w:pPr>
              <w:spacing w:after="1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20088B" w:rsidRPr="005578A5" w:rsidRDefault="0020088B" w:rsidP="00702F16">
            <w:pPr>
              <w:spacing w:after="1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0088B" w:rsidRPr="005578A5" w:rsidRDefault="0020088B" w:rsidP="00702F16">
            <w:pPr>
              <w:spacing w:after="1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0088B" w:rsidRPr="005578A5" w:rsidRDefault="0020088B" w:rsidP="00702F16">
            <w:pPr>
              <w:spacing w:after="1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20088B" w:rsidRPr="005578A5" w:rsidRDefault="0020088B" w:rsidP="00702F16">
            <w:pPr>
              <w:spacing w:after="12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0088B" w:rsidRPr="005578A5" w:rsidTr="0020088B">
        <w:trPr>
          <w:trHeight w:val="472"/>
        </w:trPr>
        <w:tc>
          <w:tcPr>
            <w:tcW w:w="988" w:type="dxa"/>
          </w:tcPr>
          <w:p w:rsidR="0020088B" w:rsidRPr="005578A5" w:rsidRDefault="0020088B" w:rsidP="00702F16">
            <w:pPr>
              <w:spacing w:after="1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20088B" w:rsidRPr="005578A5" w:rsidRDefault="0020088B" w:rsidP="00702F16">
            <w:pPr>
              <w:spacing w:after="1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0088B" w:rsidRPr="005578A5" w:rsidRDefault="0020088B" w:rsidP="00702F16">
            <w:pPr>
              <w:spacing w:after="1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0088B" w:rsidRPr="005578A5" w:rsidRDefault="0020088B" w:rsidP="00702F16">
            <w:pPr>
              <w:spacing w:after="1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20088B" w:rsidRPr="005578A5" w:rsidRDefault="0020088B" w:rsidP="00702F16">
            <w:pPr>
              <w:spacing w:after="12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0088B" w:rsidRPr="005578A5" w:rsidTr="0020088B">
        <w:trPr>
          <w:trHeight w:val="472"/>
        </w:trPr>
        <w:tc>
          <w:tcPr>
            <w:tcW w:w="988" w:type="dxa"/>
          </w:tcPr>
          <w:p w:rsidR="0020088B" w:rsidRPr="005578A5" w:rsidRDefault="0020088B" w:rsidP="00702F16">
            <w:pPr>
              <w:spacing w:after="1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20088B" w:rsidRPr="005578A5" w:rsidRDefault="0020088B" w:rsidP="00702F16">
            <w:pPr>
              <w:spacing w:after="1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0088B" w:rsidRPr="005578A5" w:rsidRDefault="0020088B" w:rsidP="00702F16">
            <w:pPr>
              <w:spacing w:after="1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0088B" w:rsidRPr="005578A5" w:rsidRDefault="0020088B" w:rsidP="00702F16">
            <w:pPr>
              <w:spacing w:after="1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20088B" w:rsidRPr="005578A5" w:rsidRDefault="0020088B" w:rsidP="00702F16">
            <w:pPr>
              <w:spacing w:after="12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0088B" w:rsidRPr="005578A5" w:rsidTr="0020088B">
        <w:trPr>
          <w:trHeight w:val="472"/>
        </w:trPr>
        <w:tc>
          <w:tcPr>
            <w:tcW w:w="988" w:type="dxa"/>
          </w:tcPr>
          <w:p w:rsidR="0020088B" w:rsidRPr="005578A5" w:rsidRDefault="0020088B" w:rsidP="00702F16">
            <w:pPr>
              <w:spacing w:after="1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20088B" w:rsidRPr="005578A5" w:rsidRDefault="0020088B" w:rsidP="00702F16">
            <w:pPr>
              <w:spacing w:after="1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0088B" w:rsidRPr="005578A5" w:rsidRDefault="0020088B" w:rsidP="00702F16">
            <w:pPr>
              <w:spacing w:after="1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0088B" w:rsidRPr="005578A5" w:rsidRDefault="0020088B" w:rsidP="00702F16">
            <w:pPr>
              <w:spacing w:after="1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20088B" w:rsidRPr="005578A5" w:rsidRDefault="0020088B" w:rsidP="00702F16">
            <w:pPr>
              <w:spacing w:after="12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0088B" w:rsidRPr="005578A5" w:rsidTr="0020088B">
        <w:trPr>
          <w:trHeight w:val="472"/>
        </w:trPr>
        <w:tc>
          <w:tcPr>
            <w:tcW w:w="988" w:type="dxa"/>
          </w:tcPr>
          <w:p w:rsidR="0020088B" w:rsidRPr="005578A5" w:rsidRDefault="0020088B" w:rsidP="00702F16">
            <w:pPr>
              <w:spacing w:after="1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20088B" w:rsidRPr="005578A5" w:rsidRDefault="0020088B" w:rsidP="00702F16">
            <w:pPr>
              <w:spacing w:after="1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0088B" w:rsidRPr="005578A5" w:rsidRDefault="0020088B" w:rsidP="00702F16">
            <w:pPr>
              <w:spacing w:after="1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0088B" w:rsidRPr="005578A5" w:rsidRDefault="0020088B" w:rsidP="00702F16">
            <w:pPr>
              <w:spacing w:after="1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20088B" w:rsidRPr="005578A5" w:rsidRDefault="0020088B" w:rsidP="00702F16">
            <w:pPr>
              <w:spacing w:after="12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3D03A0" w:rsidRPr="00557285" w:rsidRDefault="003D03A0" w:rsidP="003D03A0">
      <w:pPr>
        <w:spacing w:after="0"/>
        <w:ind w:firstLine="709"/>
        <w:rPr>
          <w:rFonts w:ascii="Times New Roman" w:hAnsi="Times New Roman"/>
          <w:sz w:val="20"/>
          <w:szCs w:val="20"/>
        </w:rPr>
      </w:pPr>
    </w:p>
    <w:p w:rsidR="0020088B" w:rsidRDefault="0020088B" w:rsidP="001B0612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77061D" w:rsidRDefault="00B50163" w:rsidP="001B0612">
      <w:pPr>
        <w:spacing w:after="0" w:line="240" w:lineRule="auto"/>
      </w:pPr>
      <w:r>
        <w:rPr>
          <w:rFonts w:ascii="Times New Roman" w:hAnsi="Times New Roman"/>
          <w:b/>
        </w:rPr>
        <w:lastRenderedPageBreak/>
        <w:t>Министерство науки и высшего образования Российской Федерации</w:t>
      </w:r>
    </w:p>
    <w:p w:rsidR="0077061D" w:rsidRDefault="00B50163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Федеральное государственное бюджетное образовательное учреждение высшего образования</w:t>
      </w:r>
    </w:p>
    <w:p w:rsidR="0077061D" w:rsidRDefault="00B50163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«Московский государственный технический университет</w:t>
      </w:r>
    </w:p>
    <w:p w:rsidR="0077061D" w:rsidRDefault="00B50163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имени </w:t>
      </w:r>
      <w:r>
        <w:rPr>
          <w:rFonts w:ascii="Times New Roman" w:hAnsi="Times New Roman"/>
          <w:b/>
        </w:rPr>
        <w:t>Н.Э. Баумана</w:t>
      </w:r>
    </w:p>
    <w:p w:rsidR="0077061D" w:rsidRDefault="00B50163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Мытищинский филиал</w:t>
      </w:r>
    </w:p>
    <w:p w:rsidR="0077061D" w:rsidRDefault="00B50163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(национальный исследовательский университет)»</w:t>
      </w:r>
    </w:p>
    <w:p w:rsidR="0077061D" w:rsidRDefault="00B50163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(МФ МГТУ им. Н.Э. Баумана)</w:t>
      </w:r>
    </w:p>
    <w:p w:rsidR="0077061D" w:rsidRDefault="0077061D">
      <w:pPr>
        <w:spacing w:after="0" w:line="240" w:lineRule="auto"/>
        <w:jc w:val="center"/>
      </w:pPr>
    </w:p>
    <w:p w:rsidR="0077061D" w:rsidRDefault="0077061D">
      <w:pPr>
        <w:spacing w:after="0" w:line="240" w:lineRule="auto"/>
        <w:jc w:val="center"/>
      </w:pPr>
    </w:p>
    <w:p w:rsidR="0077061D" w:rsidRDefault="0077061D">
      <w:pPr>
        <w:spacing w:after="0" w:line="240" w:lineRule="auto"/>
        <w:jc w:val="center"/>
      </w:pPr>
    </w:p>
    <w:p w:rsidR="0077061D" w:rsidRDefault="0077061D">
      <w:pPr>
        <w:jc w:val="center"/>
      </w:pPr>
    </w:p>
    <w:p w:rsidR="0077061D" w:rsidRDefault="0077061D">
      <w:pPr>
        <w:jc w:val="center"/>
      </w:pPr>
    </w:p>
    <w:p w:rsidR="0077061D" w:rsidRPr="00A87444" w:rsidRDefault="00A87444" w:rsidP="00A87444">
      <w:pPr>
        <w:spacing w:line="360" w:lineRule="auto"/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Прибор для измерения атмосферного давления</w:t>
      </w:r>
      <w:r w:rsidR="00B50163">
        <w:rPr>
          <w:rFonts w:ascii="Times New Roman" w:hAnsi="Times New Roman"/>
          <w:sz w:val="40"/>
          <w:szCs w:val="40"/>
        </w:rPr>
        <w:br/>
      </w:r>
      <w:r>
        <w:rPr>
          <w:rFonts w:ascii="Times New Roman" w:hAnsi="Times New Roman"/>
          <w:sz w:val="48"/>
          <w:szCs w:val="48"/>
        </w:rPr>
        <w:t>«Опорный барометр»</w:t>
      </w:r>
    </w:p>
    <w:p w:rsidR="0077061D" w:rsidRDefault="0077061D">
      <w:pPr>
        <w:jc w:val="center"/>
      </w:pPr>
    </w:p>
    <w:p w:rsidR="0077061D" w:rsidRDefault="00B50163">
      <w:pPr>
        <w:spacing w:after="120"/>
        <w:jc w:val="center"/>
      </w:pPr>
      <w:r>
        <w:rPr>
          <w:rFonts w:ascii="Times New Roman" w:hAnsi="Times New Roman"/>
          <w:sz w:val="28"/>
          <w:szCs w:val="28"/>
        </w:rPr>
        <w:t>Паспорт</w:t>
      </w:r>
    </w:p>
    <w:p w:rsidR="0077061D" w:rsidRDefault="00B50163">
      <w:pPr>
        <w:pageBreakBefore/>
        <w:spacing w:after="120"/>
        <w:jc w:val="center"/>
      </w:pPr>
      <w:r>
        <w:rPr>
          <w:rFonts w:ascii="Times New Roman" w:hAnsi="Times New Roman"/>
          <w:sz w:val="28"/>
          <w:szCs w:val="28"/>
        </w:rPr>
        <w:lastRenderedPageBreak/>
        <w:t>Общие положения</w:t>
      </w:r>
    </w:p>
    <w:p w:rsidR="0077061D" w:rsidRDefault="000E1960" w:rsidP="000E1960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Прибор «Опорный барометр»</w:t>
      </w:r>
      <w:r w:rsidR="00B50163">
        <w:rPr>
          <w:rFonts w:ascii="Times New Roman" w:hAnsi="Times New Roman"/>
          <w:sz w:val="20"/>
          <w:szCs w:val="20"/>
        </w:rPr>
        <w:t xml:space="preserve"> </w:t>
      </w:r>
      <w:r w:rsidR="00B50163">
        <w:rPr>
          <w:rFonts w:ascii="Times New Roman" w:hAnsi="Times New Roman"/>
          <w:sz w:val="20"/>
          <w:szCs w:val="20"/>
        </w:rPr>
        <w:t xml:space="preserve">(далее </w:t>
      </w:r>
      <w:r>
        <w:rPr>
          <w:rFonts w:ascii="Times New Roman" w:hAnsi="Times New Roman"/>
          <w:sz w:val="20"/>
          <w:szCs w:val="20"/>
        </w:rPr>
        <w:t>барометр</w:t>
      </w:r>
      <w:r w:rsidR="00207425">
        <w:rPr>
          <w:rFonts w:ascii="Times New Roman" w:hAnsi="Times New Roman"/>
          <w:sz w:val="20"/>
          <w:szCs w:val="20"/>
        </w:rPr>
        <w:t>/прибор</w:t>
      </w:r>
      <w:r>
        <w:rPr>
          <w:rFonts w:ascii="Times New Roman" w:hAnsi="Times New Roman"/>
          <w:sz w:val="20"/>
          <w:szCs w:val="20"/>
        </w:rPr>
        <w:t xml:space="preserve">) предназначен для измерения атмосферного давления. Значения, считываемые с барометра, максимально приближены к эталонным в точке измерения. </w:t>
      </w:r>
    </w:p>
    <w:p w:rsidR="0077061D" w:rsidRDefault="00207425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Прибор</w:t>
      </w:r>
      <w:r w:rsidR="00B50163">
        <w:rPr>
          <w:rFonts w:ascii="Times New Roman" w:hAnsi="Times New Roman"/>
          <w:sz w:val="20"/>
          <w:szCs w:val="20"/>
        </w:rPr>
        <w:t xml:space="preserve"> может применяться в учебных и</w:t>
      </w:r>
      <w:r w:rsidR="000E1960">
        <w:rPr>
          <w:rFonts w:ascii="Times New Roman" w:hAnsi="Times New Roman"/>
          <w:sz w:val="20"/>
          <w:szCs w:val="20"/>
        </w:rPr>
        <w:t>ли</w:t>
      </w:r>
      <w:r w:rsidR="00B50163">
        <w:rPr>
          <w:rFonts w:ascii="Times New Roman" w:hAnsi="Times New Roman"/>
          <w:sz w:val="20"/>
          <w:szCs w:val="20"/>
        </w:rPr>
        <w:t xml:space="preserve"> бытовых целях для получения текущих значений </w:t>
      </w:r>
      <w:r w:rsidR="000E1960">
        <w:rPr>
          <w:rFonts w:ascii="Times New Roman" w:hAnsi="Times New Roman"/>
          <w:sz w:val="20"/>
          <w:szCs w:val="20"/>
        </w:rPr>
        <w:t>давления атмосферы.</w:t>
      </w:r>
    </w:p>
    <w:p w:rsidR="0077061D" w:rsidRDefault="00B50163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0"/>
          <w:szCs w:val="20"/>
        </w:rPr>
        <w:t xml:space="preserve">Электропитание </w:t>
      </w:r>
      <w:r w:rsidR="000E1960">
        <w:rPr>
          <w:rFonts w:ascii="Times New Roman" w:hAnsi="Times New Roman"/>
          <w:sz w:val="20"/>
          <w:szCs w:val="20"/>
        </w:rPr>
        <w:t>барометра</w:t>
      </w:r>
      <w:r>
        <w:rPr>
          <w:rFonts w:ascii="Times New Roman" w:hAnsi="Times New Roman"/>
          <w:sz w:val="20"/>
          <w:szCs w:val="20"/>
        </w:rPr>
        <w:t xml:space="preserve"> осуществляется с помощью </w:t>
      </w:r>
      <w:r>
        <w:rPr>
          <w:rFonts w:ascii="Times New Roman" w:hAnsi="Times New Roman"/>
          <w:sz w:val="20"/>
          <w:szCs w:val="20"/>
        </w:rPr>
        <w:t>внешнего блока питания 5 В</w:t>
      </w:r>
      <w:r>
        <w:rPr>
          <w:rFonts w:ascii="Times New Roman" w:hAnsi="Times New Roman"/>
          <w:sz w:val="20"/>
          <w:szCs w:val="20"/>
        </w:rPr>
        <w:t xml:space="preserve"> (не менее </w:t>
      </w:r>
      <w:r w:rsidR="00EB7C22">
        <w:rPr>
          <w:rFonts w:ascii="Times New Roman" w:hAnsi="Times New Roman"/>
          <w:sz w:val="20"/>
          <w:szCs w:val="20"/>
        </w:rPr>
        <w:t>1 А) или сетевого зарядного устройства с напряжением 5 В (не менее 1 А).</w:t>
      </w:r>
      <w:r w:rsidR="000E1960">
        <w:rPr>
          <w:rFonts w:ascii="Times New Roman" w:hAnsi="Times New Roman"/>
          <w:sz w:val="20"/>
          <w:szCs w:val="20"/>
        </w:rPr>
        <w:t xml:space="preserve"> Подключение </w:t>
      </w:r>
      <w:r w:rsidR="00EB7C22">
        <w:rPr>
          <w:rFonts w:ascii="Times New Roman" w:hAnsi="Times New Roman"/>
          <w:sz w:val="20"/>
          <w:szCs w:val="20"/>
        </w:rPr>
        <w:t>питания</w:t>
      </w:r>
      <w:r w:rsidR="000E1960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к </w:t>
      </w:r>
      <w:r w:rsidR="00EB7C22">
        <w:rPr>
          <w:rFonts w:ascii="Times New Roman" w:hAnsi="Times New Roman"/>
          <w:sz w:val="20"/>
          <w:szCs w:val="20"/>
        </w:rPr>
        <w:t>барометру</w:t>
      </w:r>
      <w:r>
        <w:rPr>
          <w:rFonts w:ascii="Times New Roman" w:hAnsi="Times New Roman"/>
          <w:sz w:val="20"/>
          <w:szCs w:val="20"/>
        </w:rPr>
        <w:t xml:space="preserve"> осуществляется через стандартный разъём </w:t>
      </w:r>
      <w:r>
        <w:rPr>
          <w:rFonts w:ascii="Times New Roman" w:hAnsi="Times New Roman"/>
          <w:sz w:val="20"/>
          <w:szCs w:val="20"/>
          <w:lang w:val="en-US"/>
        </w:rPr>
        <w:t>micro</w:t>
      </w:r>
      <w:r>
        <w:rPr>
          <w:rFonts w:ascii="Times New Roman" w:hAnsi="Times New Roman"/>
          <w:sz w:val="20"/>
          <w:szCs w:val="20"/>
        </w:rPr>
        <w:t>-</w:t>
      </w:r>
      <w:r>
        <w:rPr>
          <w:rFonts w:ascii="Times New Roman" w:hAnsi="Times New Roman"/>
          <w:sz w:val="20"/>
          <w:szCs w:val="20"/>
          <w:lang w:val="en-US"/>
        </w:rPr>
        <w:t>USB</w:t>
      </w:r>
      <w:r>
        <w:rPr>
          <w:rFonts w:ascii="Times New Roman" w:hAnsi="Times New Roman"/>
          <w:sz w:val="20"/>
          <w:szCs w:val="20"/>
        </w:rPr>
        <w:t>.</w:t>
      </w:r>
    </w:p>
    <w:p w:rsidR="0077061D" w:rsidRDefault="0077061D">
      <w:pPr>
        <w:spacing w:after="0"/>
        <w:ind w:firstLine="709"/>
        <w:rPr>
          <w:rFonts w:ascii="Times New Roman" w:hAnsi="Times New Roman"/>
          <w:sz w:val="20"/>
          <w:szCs w:val="20"/>
        </w:rPr>
      </w:pPr>
    </w:p>
    <w:p w:rsidR="0077061D" w:rsidRDefault="00B50163">
      <w:pPr>
        <w:spacing w:after="1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Основные технические характеристики</w:t>
      </w:r>
    </w:p>
    <w:tbl>
      <w:tblPr>
        <w:tblW w:w="728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38"/>
        <w:gridCol w:w="2950"/>
      </w:tblGrid>
      <w:tr w:rsidR="0077061D">
        <w:tblPrEx>
          <w:tblCellMar>
            <w:top w:w="0" w:type="dxa"/>
            <w:bottom w:w="0" w:type="dxa"/>
          </w:tblCellMar>
        </w:tblPrEx>
        <w:tc>
          <w:tcPr>
            <w:tcW w:w="43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061D" w:rsidRDefault="00EB7C2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Тип датчиков</w:t>
            </w:r>
          </w:p>
          <w:p w:rsidR="0077061D" w:rsidRDefault="00B5016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Измеряемые параметры (погрешность):</w:t>
            </w:r>
          </w:p>
        </w:tc>
        <w:tc>
          <w:tcPr>
            <w:tcW w:w="29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061D" w:rsidRDefault="00EB7C22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BMP280</w:t>
            </w:r>
          </w:p>
        </w:tc>
      </w:tr>
      <w:tr w:rsidR="0077061D">
        <w:tblPrEx>
          <w:tblCellMar>
            <w:top w:w="0" w:type="dxa"/>
            <w:bottom w:w="0" w:type="dxa"/>
          </w:tblCellMar>
        </w:tblPrEx>
        <w:tc>
          <w:tcPr>
            <w:tcW w:w="43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061D" w:rsidRDefault="00EB7C22">
            <w:pPr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Атмосферное давление, мм.рт.ст</w:t>
            </w:r>
          </w:p>
        </w:tc>
        <w:tc>
          <w:tcPr>
            <w:tcW w:w="29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061D" w:rsidRDefault="009550F7">
            <w:pPr>
              <w:spacing w:after="0"/>
            </w:pPr>
            <w:r>
              <w:rPr>
                <w:rFonts w:ascii="Times New Roman" w:hAnsi="Times New Roman"/>
                <w:sz w:val="20"/>
                <w:szCs w:val="20"/>
              </w:rPr>
              <w:t>225...825</w:t>
            </w:r>
            <w:r w:rsidR="00EE1C0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 w:rsidRPr="005578A5">
              <w:rPr>
                <w:rFonts w:ascii="Times New Roman" w:hAnsi="Times New Roman"/>
                <w:sz w:val="20"/>
                <w:szCs w:val="20"/>
              </w:rPr>
              <w:t>±</w:t>
            </w:r>
            <w:r>
              <w:rPr>
                <w:rFonts w:ascii="Times New Roman" w:hAnsi="Times New Roman"/>
                <w:sz w:val="20"/>
                <w:szCs w:val="20"/>
              </w:rPr>
              <w:t>0,19)</w:t>
            </w:r>
            <w:r w:rsidR="00B50163">
              <w:rPr>
                <w:rFonts w:ascii="Times New Roman" w:hAnsi="Times New Roman"/>
                <w:sz w:val="20"/>
                <w:szCs w:val="20"/>
              </w:rPr>
              <w:t>;</w:t>
            </w:r>
          </w:p>
        </w:tc>
      </w:tr>
      <w:tr w:rsidR="0077061D">
        <w:tblPrEx>
          <w:tblCellMar>
            <w:top w:w="0" w:type="dxa"/>
            <w:bottom w:w="0" w:type="dxa"/>
          </w:tblCellMar>
        </w:tblPrEx>
        <w:tc>
          <w:tcPr>
            <w:tcW w:w="43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061D" w:rsidRDefault="00EB7C22">
            <w:pPr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Температура, </w:t>
            </w:r>
            <w:r w:rsidRPr="00EB7C22">
              <w:rPr>
                <w:rFonts w:ascii="Times New Roman" w:hAnsi="Times New Roman"/>
                <w:sz w:val="20"/>
                <w:szCs w:val="20"/>
              </w:rPr>
              <w:t>°C</w:t>
            </w:r>
          </w:p>
        </w:tc>
        <w:tc>
          <w:tcPr>
            <w:tcW w:w="29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061D" w:rsidRDefault="009550F7">
            <w:pPr>
              <w:spacing w:after="0"/>
            </w:pPr>
            <w:r>
              <w:rPr>
                <w:rFonts w:ascii="Times New Roman" w:hAnsi="Times New Roman"/>
                <w:sz w:val="20"/>
                <w:szCs w:val="20"/>
              </w:rPr>
              <w:t>-40..+85</w:t>
            </w:r>
            <w:r w:rsidR="00EE1C0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E1C0F">
              <w:rPr>
                <w:rFonts w:ascii="Times New Roman" w:hAnsi="Times New Roman"/>
                <w:sz w:val="20"/>
                <w:szCs w:val="20"/>
              </w:rPr>
              <w:t>(</w:t>
            </w:r>
            <w:r w:rsidR="00EE1C0F" w:rsidRPr="005578A5">
              <w:rPr>
                <w:rFonts w:ascii="Times New Roman" w:hAnsi="Times New Roman"/>
                <w:sz w:val="20"/>
                <w:szCs w:val="20"/>
              </w:rPr>
              <w:t>±</w:t>
            </w:r>
            <w:r w:rsidR="00EE1C0F">
              <w:rPr>
                <w:rFonts w:ascii="Times New Roman" w:hAnsi="Times New Roman"/>
                <w:sz w:val="20"/>
                <w:szCs w:val="20"/>
              </w:rPr>
              <w:t>0,01)</w:t>
            </w:r>
            <w:r w:rsidR="00B50163">
              <w:rPr>
                <w:rFonts w:ascii="Times New Roman" w:hAnsi="Times New Roman"/>
                <w:sz w:val="20"/>
                <w:szCs w:val="20"/>
              </w:rPr>
              <w:t xml:space="preserve"> ;</w:t>
            </w:r>
          </w:p>
        </w:tc>
      </w:tr>
      <w:tr w:rsidR="0077061D">
        <w:tblPrEx>
          <w:tblCellMar>
            <w:top w:w="0" w:type="dxa"/>
            <w:bottom w:w="0" w:type="dxa"/>
          </w:tblCellMar>
        </w:tblPrEx>
        <w:tc>
          <w:tcPr>
            <w:tcW w:w="43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061D" w:rsidRDefault="00B5016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Напряжение питания, В:</w:t>
            </w:r>
          </w:p>
        </w:tc>
        <w:tc>
          <w:tcPr>
            <w:tcW w:w="29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061D" w:rsidRPr="009550F7" w:rsidRDefault="00B50163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77061D">
        <w:tblPrEx>
          <w:tblCellMar>
            <w:top w:w="0" w:type="dxa"/>
            <w:bottom w:w="0" w:type="dxa"/>
          </w:tblCellMar>
        </w:tblPrEx>
        <w:tc>
          <w:tcPr>
            <w:tcW w:w="43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061D" w:rsidRDefault="00B5016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Габаритные размеры прибора, мм:</w:t>
            </w:r>
          </w:p>
        </w:tc>
        <w:tc>
          <w:tcPr>
            <w:tcW w:w="29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061D" w:rsidRDefault="009550F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110×170×98</w:t>
            </w:r>
          </w:p>
        </w:tc>
      </w:tr>
    </w:tbl>
    <w:p w:rsidR="0077061D" w:rsidRDefault="0077061D">
      <w:pPr>
        <w:spacing w:after="0"/>
        <w:ind w:firstLine="709"/>
        <w:rPr>
          <w:rFonts w:ascii="Times New Roman" w:hAnsi="Times New Roman"/>
          <w:sz w:val="20"/>
          <w:szCs w:val="20"/>
        </w:rPr>
      </w:pPr>
    </w:p>
    <w:p w:rsidR="0077061D" w:rsidRDefault="00B50163">
      <w:pPr>
        <w:spacing w:after="1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Комплект поставки</w:t>
      </w:r>
    </w:p>
    <w:tbl>
      <w:tblPr>
        <w:tblW w:w="6699" w:type="dxa"/>
        <w:tblInd w:w="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42"/>
        <w:gridCol w:w="1857"/>
      </w:tblGrid>
      <w:tr w:rsidR="0077061D">
        <w:tblPrEx>
          <w:tblCellMar>
            <w:top w:w="0" w:type="dxa"/>
            <w:bottom w:w="0" w:type="dxa"/>
          </w:tblCellMar>
        </w:tblPrEx>
        <w:trPr>
          <w:trHeight w:val="292"/>
        </w:trPr>
        <w:tc>
          <w:tcPr>
            <w:tcW w:w="4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061D" w:rsidRDefault="00B50163" w:rsidP="00EE1C0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Прибор «</w:t>
            </w:r>
            <w:r w:rsidR="00EE1C0F">
              <w:rPr>
                <w:rFonts w:ascii="Times New Roman" w:hAnsi="Times New Roman"/>
                <w:sz w:val="20"/>
                <w:szCs w:val="20"/>
              </w:rPr>
              <w:t>Опорный барометр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061D" w:rsidRDefault="00B5016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шт.</w:t>
            </w:r>
          </w:p>
        </w:tc>
      </w:tr>
      <w:tr w:rsidR="0077061D">
        <w:tblPrEx>
          <w:tblCellMar>
            <w:top w:w="0" w:type="dxa"/>
            <w:bottom w:w="0" w:type="dxa"/>
          </w:tblCellMar>
        </w:tblPrEx>
        <w:trPr>
          <w:trHeight w:val="292"/>
        </w:trPr>
        <w:tc>
          <w:tcPr>
            <w:tcW w:w="4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061D" w:rsidRDefault="00B5016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Паспорт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061D" w:rsidRDefault="00B5016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шт.</w:t>
            </w:r>
          </w:p>
        </w:tc>
      </w:tr>
    </w:tbl>
    <w:p w:rsidR="0077061D" w:rsidRDefault="00B50163">
      <w:pPr>
        <w:spacing w:before="62" w:after="0" w:line="240" w:lineRule="auto"/>
        <w:ind w:firstLine="709"/>
        <w:jc w:val="both"/>
      </w:pPr>
      <w:r>
        <w:rPr>
          <w:rFonts w:ascii="Times New Roman" w:hAnsi="Times New Roman"/>
          <w:i/>
          <w:sz w:val="20"/>
          <w:szCs w:val="20"/>
        </w:rPr>
        <w:t>Примечание</w:t>
      </w:r>
      <w:r>
        <w:rPr>
          <w:rFonts w:ascii="Times New Roman" w:hAnsi="Times New Roman"/>
          <w:sz w:val="20"/>
          <w:szCs w:val="20"/>
        </w:rPr>
        <w:t xml:space="preserve">. Источник питания 5 В и кабель </w:t>
      </w:r>
      <w:r>
        <w:rPr>
          <w:rFonts w:ascii="Times New Roman" w:hAnsi="Times New Roman"/>
          <w:sz w:val="20"/>
          <w:szCs w:val="20"/>
          <w:lang w:val="en-US"/>
        </w:rPr>
        <w:t>micro</w:t>
      </w:r>
      <w:r>
        <w:rPr>
          <w:rFonts w:ascii="Times New Roman" w:hAnsi="Times New Roman"/>
          <w:sz w:val="20"/>
          <w:szCs w:val="20"/>
        </w:rPr>
        <w:t>-</w:t>
      </w:r>
      <w:r>
        <w:rPr>
          <w:rFonts w:ascii="Times New Roman" w:hAnsi="Times New Roman"/>
          <w:sz w:val="20"/>
          <w:szCs w:val="20"/>
          <w:lang w:val="en-US"/>
        </w:rPr>
        <w:t>USB</w:t>
      </w:r>
      <w:r>
        <w:rPr>
          <w:rFonts w:ascii="Times New Roman" w:hAnsi="Times New Roman"/>
          <w:sz w:val="20"/>
          <w:szCs w:val="20"/>
        </w:rPr>
        <w:t xml:space="preserve"> в комплект поставки не входят. Могут быть </w:t>
      </w:r>
      <w:r>
        <w:rPr>
          <w:rFonts w:ascii="Times New Roman" w:hAnsi="Times New Roman"/>
          <w:sz w:val="20"/>
          <w:szCs w:val="20"/>
        </w:rPr>
        <w:t>поставлены вместе с прибором по отдельной договорённости.</w:t>
      </w:r>
    </w:p>
    <w:p w:rsidR="0077061D" w:rsidRDefault="00B50163">
      <w:pPr>
        <w:spacing w:after="1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Порядок работы</w:t>
      </w:r>
    </w:p>
    <w:p w:rsidR="0077061D" w:rsidRDefault="00B50163">
      <w:pPr>
        <w:spacing w:after="0" w:line="240" w:lineRule="auto"/>
        <w:ind w:firstLine="709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Подготовка к работе:</w:t>
      </w:r>
    </w:p>
    <w:p w:rsidR="00207425" w:rsidRPr="00207425" w:rsidRDefault="00207425" w:rsidP="00207425">
      <w:pPr>
        <w:pStyle w:val="a4"/>
        <w:numPr>
          <w:ilvl w:val="0"/>
          <w:numId w:val="3"/>
        </w:numPr>
        <w:spacing w:after="0" w:line="240" w:lineRule="auto"/>
        <w:ind w:left="709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Покдлючить кабель микро-</w:t>
      </w:r>
      <w:r>
        <w:rPr>
          <w:rFonts w:ascii="Times New Roman" w:hAnsi="Times New Roman"/>
          <w:sz w:val="20"/>
          <w:szCs w:val="20"/>
          <w:lang w:val="en-US"/>
        </w:rPr>
        <w:t>USB</w:t>
      </w:r>
      <w:r w:rsidR="00594AB3">
        <w:rPr>
          <w:rFonts w:ascii="Times New Roman" w:hAnsi="Times New Roman"/>
          <w:sz w:val="20"/>
          <w:szCs w:val="20"/>
        </w:rPr>
        <w:t xml:space="preserve"> к баро</w:t>
      </w:r>
      <w:r>
        <w:rPr>
          <w:rFonts w:ascii="Times New Roman" w:hAnsi="Times New Roman"/>
          <w:sz w:val="20"/>
          <w:szCs w:val="20"/>
        </w:rPr>
        <w:t>метру, а затем к источнику питания.</w:t>
      </w:r>
    </w:p>
    <w:p w:rsidR="0077061D" w:rsidRDefault="00B50163">
      <w:pPr>
        <w:spacing w:after="0" w:line="240" w:lineRule="auto"/>
        <w:ind w:firstLine="709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>Работа с прибором:</w:t>
      </w:r>
    </w:p>
    <w:p w:rsidR="00207425" w:rsidRPr="00207425" w:rsidRDefault="00207425" w:rsidP="00207425">
      <w:pPr>
        <w:numPr>
          <w:ilvl w:val="0"/>
          <w:numId w:val="4"/>
        </w:numPr>
        <w:spacing w:after="0" w:line="240" w:lineRule="auto"/>
        <w:jc w:val="both"/>
      </w:pPr>
      <w:r>
        <w:rPr>
          <w:rFonts w:ascii="Times New Roman" w:hAnsi="Times New Roman"/>
          <w:sz w:val="20"/>
          <w:szCs w:val="20"/>
        </w:rPr>
        <w:t>На экране отобразиться лоадер, следует подождать пока барометр</w:t>
      </w:r>
    </w:p>
    <w:p w:rsidR="00207425" w:rsidRPr="00207425" w:rsidRDefault="00207425" w:rsidP="00207425">
      <w:pPr>
        <w:spacing w:after="0" w:line="240" w:lineRule="auto"/>
        <w:ind w:left="720"/>
        <w:jc w:val="both"/>
      </w:pPr>
      <w:r>
        <w:rPr>
          <w:rFonts w:ascii="Times New Roman" w:hAnsi="Times New Roman"/>
          <w:sz w:val="20"/>
          <w:szCs w:val="20"/>
        </w:rPr>
        <w:t xml:space="preserve">подключиться к </w:t>
      </w:r>
      <w:r>
        <w:rPr>
          <w:rFonts w:ascii="Times New Roman" w:hAnsi="Times New Roman"/>
          <w:sz w:val="20"/>
          <w:szCs w:val="20"/>
          <w:lang w:val="en-US"/>
        </w:rPr>
        <w:t xml:space="preserve">Wi-Fi </w:t>
      </w:r>
      <w:r>
        <w:rPr>
          <w:rFonts w:ascii="Times New Roman" w:hAnsi="Times New Roman"/>
          <w:sz w:val="20"/>
          <w:szCs w:val="20"/>
        </w:rPr>
        <w:t>или перейдет в режим точки доступа.</w:t>
      </w:r>
    </w:p>
    <w:p w:rsidR="0077061D" w:rsidRDefault="00594AB3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Подождать пока </w:t>
      </w:r>
      <w:r w:rsidR="00F15A4B">
        <w:rPr>
          <w:rFonts w:ascii="Times New Roman" w:hAnsi="Times New Roman"/>
          <w:sz w:val="20"/>
          <w:szCs w:val="20"/>
        </w:rPr>
        <w:t>проинициализируются все датчики.</w:t>
      </w:r>
    </w:p>
    <w:p w:rsidR="0077061D" w:rsidRPr="00F15A4B" w:rsidRDefault="00B50163">
      <w:pPr>
        <w:numPr>
          <w:ilvl w:val="0"/>
          <w:numId w:val="4"/>
        </w:numPr>
        <w:spacing w:after="0" w:line="240" w:lineRule="auto"/>
        <w:jc w:val="both"/>
      </w:pPr>
      <w:r>
        <w:rPr>
          <w:rFonts w:ascii="Times New Roman" w:hAnsi="Times New Roman"/>
          <w:sz w:val="20"/>
          <w:szCs w:val="20"/>
        </w:rPr>
        <w:t xml:space="preserve">На экране прибора должна появиться информация </w:t>
      </w:r>
      <w:r w:rsidR="00F15A4B">
        <w:rPr>
          <w:rFonts w:ascii="Times New Roman" w:hAnsi="Times New Roman"/>
          <w:sz w:val="20"/>
          <w:szCs w:val="20"/>
        </w:rPr>
        <w:t xml:space="preserve">об </w:t>
      </w:r>
    </w:p>
    <w:p w:rsidR="00F15A4B" w:rsidRDefault="00F15A4B" w:rsidP="00F15A4B">
      <w:pPr>
        <w:spacing w:after="0" w:line="240" w:lineRule="auto"/>
        <w:ind w:left="720"/>
        <w:jc w:val="both"/>
      </w:pPr>
      <w:r>
        <w:rPr>
          <w:rFonts w:ascii="Times New Roman" w:hAnsi="Times New Roman"/>
          <w:sz w:val="20"/>
          <w:szCs w:val="20"/>
        </w:rPr>
        <w:t>измерениях атмосферного давления и температуры.</w:t>
      </w:r>
    </w:p>
    <w:p w:rsidR="005247D8" w:rsidRPr="005247D8" w:rsidRDefault="00B50163" w:rsidP="005247D8">
      <w:pPr>
        <w:pStyle w:val="a4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lastRenderedPageBreak/>
        <w:t>ВНИМАНИЕ!</w:t>
      </w:r>
      <w:r>
        <w:rPr>
          <w:rFonts w:ascii="Times New Roman" w:hAnsi="Times New Roman"/>
          <w:sz w:val="20"/>
          <w:szCs w:val="20"/>
        </w:rPr>
        <w:t xml:space="preserve"> </w:t>
      </w:r>
      <w:r w:rsidR="005247D8">
        <w:rPr>
          <w:rFonts w:ascii="Times New Roman" w:hAnsi="Times New Roman"/>
          <w:sz w:val="20"/>
          <w:szCs w:val="20"/>
        </w:rPr>
        <w:t>Не рекомендуется вскрывать корпус прибора и доставать внутренние состовляющие</w:t>
      </w:r>
      <w:r w:rsidR="000677C4">
        <w:rPr>
          <w:rFonts w:ascii="Times New Roman" w:hAnsi="Times New Roman"/>
          <w:sz w:val="20"/>
          <w:szCs w:val="20"/>
        </w:rPr>
        <w:t xml:space="preserve"> (без особой на то обходимости!)</w:t>
      </w:r>
      <w:r w:rsidR="005247D8">
        <w:rPr>
          <w:rFonts w:ascii="Times New Roman" w:hAnsi="Times New Roman"/>
          <w:sz w:val="20"/>
          <w:szCs w:val="20"/>
        </w:rPr>
        <w:t xml:space="preserve">, это может привести к </w:t>
      </w:r>
      <w:r w:rsidR="000677C4">
        <w:rPr>
          <w:rFonts w:ascii="Times New Roman" w:hAnsi="Times New Roman"/>
          <w:sz w:val="20"/>
          <w:szCs w:val="20"/>
        </w:rPr>
        <w:t>выходу из строя устройства.</w:t>
      </w:r>
    </w:p>
    <w:p w:rsidR="0077061D" w:rsidRDefault="0077061D">
      <w:pPr>
        <w:spacing w:after="0" w:line="240" w:lineRule="auto"/>
        <w:ind w:left="720"/>
        <w:jc w:val="both"/>
      </w:pPr>
    </w:p>
    <w:sectPr w:rsidR="0077061D">
      <w:pgSz w:w="16838" w:h="11906" w:orient="landscape"/>
      <w:pgMar w:top="993" w:right="1134" w:bottom="850" w:left="851" w:header="720" w:footer="720" w:gutter="0"/>
      <w:cols w:num="2" w:space="720" w:equalWidth="0">
        <w:col w:w="7072" w:space="708"/>
        <w:col w:w="7073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0163" w:rsidRDefault="00B50163">
      <w:pPr>
        <w:spacing w:after="0" w:line="240" w:lineRule="auto"/>
      </w:pPr>
      <w:r>
        <w:separator/>
      </w:r>
    </w:p>
  </w:endnote>
  <w:endnote w:type="continuationSeparator" w:id="0">
    <w:p w:rsidR="00B50163" w:rsidRDefault="00B501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0163" w:rsidRDefault="00B50163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B50163" w:rsidRDefault="00B501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E736A"/>
    <w:multiLevelType w:val="multilevel"/>
    <w:tmpl w:val="FCC255B4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E5214F2"/>
    <w:multiLevelType w:val="multilevel"/>
    <w:tmpl w:val="657CD84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hAnsi="Times New Roman"/>
        <w:sz w:val="20"/>
        <w:szCs w:val="20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Times New Roman" w:hAnsi="Times New Roman"/>
        <w:sz w:val="20"/>
        <w:szCs w:val="20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Times New Roman" w:hAnsi="Times New Roman"/>
        <w:sz w:val="20"/>
        <w:szCs w:val="20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Times New Roman" w:hAnsi="Times New Roman"/>
        <w:sz w:val="20"/>
        <w:szCs w:val="20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Times New Roman" w:hAnsi="Times New Roman"/>
        <w:sz w:val="20"/>
        <w:szCs w:val="20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Times New Roman" w:hAnsi="Times New Roman"/>
        <w:sz w:val="20"/>
        <w:szCs w:val="20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Times New Roman" w:hAnsi="Times New Roman"/>
        <w:sz w:val="20"/>
        <w:szCs w:val="20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Times New Roman" w:hAnsi="Times New Roman"/>
        <w:sz w:val="20"/>
        <w:szCs w:val="20"/>
      </w:rPr>
    </w:lvl>
  </w:abstractNum>
  <w:abstractNum w:abstractNumId="2" w15:restartNumberingAfterBreak="0">
    <w:nsid w:val="45B44CD3"/>
    <w:multiLevelType w:val="multilevel"/>
    <w:tmpl w:val="F872C4F0"/>
    <w:lvl w:ilvl="0">
      <w:numFmt w:val="bullet"/>
      <w:lvlText w:val=""/>
      <w:lvlJc w:val="left"/>
      <w:pPr>
        <w:ind w:left="77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9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1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3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5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7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9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1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30" w:hanging="360"/>
      </w:pPr>
      <w:rPr>
        <w:rFonts w:ascii="Wingdings" w:hAnsi="Wingdings"/>
      </w:rPr>
    </w:lvl>
  </w:abstractNum>
  <w:abstractNum w:abstractNumId="3" w15:restartNumberingAfterBreak="0">
    <w:nsid w:val="7A0B42BC"/>
    <w:multiLevelType w:val="multilevel"/>
    <w:tmpl w:val="EF02C708"/>
    <w:lvl w:ilvl="0">
      <w:numFmt w:val="bullet"/>
      <w:lvlText w:val=""/>
      <w:lvlJc w:val="left"/>
      <w:pPr>
        <w:ind w:left="1473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93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913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33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53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73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93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513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33" w:hanging="360"/>
      </w:pPr>
      <w:rPr>
        <w:rFonts w:ascii="Wingdings" w:hAnsi="Wingdings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attachedTemplate r:id="rId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77061D"/>
    <w:rsid w:val="000332E3"/>
    <w:rsid w:val="000677C4"/>
    <w:rsid w:val="000E1960"/>
    <w:rsid w:val="001B0612"/>
    <w:rsid w:val="0020088B"/>
    <w:rsid w:val="00207425"/>
    <w:rsid w:val="003D03A0"/>
    <w:rsid w:val="00437405"/>
    <w:rsid w:val="005247D8"/>
    <w:rsid w:val="00594AB3"/>
    <w:rsid w:val="0077061D"/>
    <w:rsid w:val="009445CC"/>
    <w:rsid w:val="009550F7"/>
    <w:rsid w:val="00A24308"/>
    <w:rsid w:val="00A87444"/>
    <w:rsid w:val="00B50163"/>
    <w:rsid w:val="00EB7C22"/>
    <w:rsid w:val="00EE1C0F"/>
    <w:rsid w:val="00F15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225D3"/>
  <w15:docId w15:val="{AA1A1BD2-0E6E-4347-9425-757581DD5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styleId="a3">
    <w:name w:val="Balloon Text"/>
    <w:basedOn w:val="a"/>
    <w:pPr>
      <w:spacing w:after="0" w:line="240" w:lineRule="auto"/>
    </w:pPr>
    <w:rPr>
      <w:rFonts w:ascii="Tahoma" w:eastAsia="Tahoma" w:hAnsi="Tahoma" w:cs="Tahoma"/>
      <w:sz w:val="16"/>
      <w:szCs w:val="16"/>
    </w:rPr>
  </w:style>
  <w:style w:type="paragraph" w:styleId="a4">
    <w:name w:val="List Paragraph"/>
    <w:basedOn w:val="a"/>
    <w:pPr>
      <w:ind w:left="720"/>
    </w:p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5">
    <w:name w:val="header"/>
    <w:basedOn w:val="a"/>
    <w:pPr>
      <w:tabs>
        <w:tab w:val="center" w:pos="4677"/>
        <w:tab w:val="right" w:pos="9355"/>
      </w:tabs>
      <w:spacing w:after="0" w:line="240" w:lineRule="auto"/>
    </w:pPr>
  </w:style>
  <w:style w:type="paragraph" w:styleId="a6">
    <w:name w:val="footer"/>
    <w:basedOn w:val="a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a7">
    <w:name w:val="Текст выноски Знак"/>
    <w:rPr>
      <w:rFonts w:ascii="Tahoma" w:eastAsia="Tahoma" w:hAnsi="Tahoma" w:cs="Tahoma"/>
      <w:sz w:val="16"/>
      <w:szCs w:val="16"/>
      <w:lang w:eastAsia="en-US"/>
    </w:rPr>
  </w:style>
  <w:style w:type="character" w:styleId="a8">
    <w:name w:val="Hyperlink"/>
    <w:basedOn w:val="a0"/>
    <w:rPr>
      <w:color w:val="0000FF"/>
      <w:u w:val="single"/>
    </w:rPr>
  </w:style>
  <w:style w:type="character" w:customStyle="1" w:styleId="a9">
    <w:name w:val="Верхний колонтитул Знак"/>
    <w:basedOn w:val="a0"/>
    <w:rPr>
      <w:sz w:val="22"/>
      <w:szCs w:val="22"/>
      <w:lang w:eastAsia="en-US"/>
    </w:rPr>
  </w:style>
  <w:style w:type="character" w:customStyle="1" w:styleId="aa">
    <w:name w:val="Нижний колонтитул Знак"/>
    <w:basedOn w:val="a0"/>
    <w:rPr>
      <w:sz w:val="22"/>
      <w:szCs w:val="22"/>
      <w:lang w:eastAsia="en-US"/>
    </w:rPr>
  </w:style>
  <w:style w:type="character" w:customStyle="1" w:styleId="NumberingSymbols">
    <w:name w:val="Numbering Symbols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202DA5-1631-45AC-84EC-2D6B7A03C9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367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pll nrz</cp:lastModifiedBy>
  <cp:revision>2</cp:revision>
  <cp:lastPrinted>2022-04-12T08:22:00Z</cp:lastPrinted>
  <dcterms:created xsi:type="dcterms:W3CDTF">2022-06-03T22:29:00Z</dcterms:created>
  <dcterms:modified xsi:type="dcterms:W3CDTF">2022-06-03T22:29:00Z</dcterms:modified>
</cp:coreProperties>
</file>